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88" w:rsidRPr="000F0714" w:rsidRDefault="009D1888" w:rsidP="000F0714">
      <w:pPr>
        <w:pStyle w:val="a0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9D1888" w:rsidRPr="00E67E5A" w:rsidRDefault="009D1888" w:rsidP="00B3448B"/>
    <w:p w:rsidR="009D1888" w:rsidRPr="00710271" w:rsidRDefault="009D1888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E67E5A">
          <w:rPr>
            <w:rStyle w:val="a2"/>
          </w:rPr>
          <w:t>Открытое акционерное общество "Камтэкс-Химпром"</w:t>
        </w:r>
      </w:fldSimple>
      <w:r w:rsidRPr="00883461">
        <w:rPr>
          <w:rStyle w:val="a2"/>
        </w:rPr>
        <w:t> </w:t>
      </w:r>
    </w:p>
    <w:p w:rsidR="009D1888" w:rsidRPr="00F06873" w:rsidRDefault="009D1888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9D1888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9D1888" w:rsidRPr="00F06873" w:rsidRDefault="009D1888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9D1888" w:rsidRPr="004654AF" w:rsidRDefault="009D1888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D1888" w:rsidRPr="00F06873" w:rsidRDefault="009D1888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9D1888" w:rsidRPr="00F06873" w:rsidRDefault="009D1888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D1888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9D1888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9D1888" w:rsidRPr="004654AF" w:rsidRDefault="009D1888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9D1888" w:rsidRPr="004654AF" w:rsidRDefault="009D1888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888" w:rsidRPr="00F06873">
        <w:trPr>
          <w:jc w:val="center"/>
        </w:trPr>
        <w:tc>
          <w:tcPr>
            <w:tcW w:w="3518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1888" w:rsidRPr="00F06873">
        <w:trPr>
          <w:jc w:val="center"/>
        </w:trPr>
        <w:tc>
          <w:tcPr>
            <w:tcW w:w="3518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18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63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888" w:rsidRPr="00F06873">
        <w:trPr>
          <w:jc w:val="center"/>
        </w:trPr>
        <w:tc>
          <w:tcPr>
            <w:tcW w:w="3518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118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63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888" w:rsidRPr="00F06873">
        <w:trPr>
          <w:jc w:val="center"/>
        </w:trPr>
        <w:tc>
          <w:tcPr>
            <w:tcW w:w="3518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888" w:rsidRPr="00F06873">
        <w:trPr>
          <w:jc w:val="center"/>
        </w:trPr>
        <w:tc>
          <w:tcPr>
            <w:tcW w:w="3518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888" w:rsidRPr="00F06873">
        <w:trPr>
          <w:jc w:val="center"/>
        </w:trPr>
        <w:tc>
          <w:tcPr>
            <w:tcW w:w="3518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D1888" w:rsidRPr="00F06873" w:rsidRDefault="009D1888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D1888" w:rsidRPr="00F06873" w:rsidRDefault="009D1888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D1888" w:rsidRDefault="009D1888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888" w:rsidRPr="00F06873" w:rsidRDefault="009D1888" w:rsidP="00F06873">
      <w:pPr>
        <w:jc w:val="right"/>
      </w:pPr>
      <w:r w:rsidRPr="00F06873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D1888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9D1888" w:rsidRPr="004654AF" w:rsidRDefault="009D1888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9D1888" w:rsidRPr="004654AF" w:rsidRDefault="009D1888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9D1888" w:rsidRPr="004654AF" w:rsidRDefault="009D1888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9D1888" w:rsidRPr="004654AF" w:rsidRDefault="009D1888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9D1888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9D1888" w:rsidRPr="00DE2527" w:rsidRDefault="009D1888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9D1888" w:rsidRPr="00DE2527" w:rsidRDefault="009D1888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9D1888" w:rsidRPr="00F06873" w:rsidRDefault="009D188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9D1888" w:rsidRPr="00DE2527" w:rsidRDefault="009D188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Pr="00F06873" w:rsidRDefault="009D1888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vAlign w:val="center"/>
          </w:tcPr>
          <w:p w:rsidR="009D1888" w:rsidRPr="00F06873" w:rsidRDefault="009D1888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Pr="00F06873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Цех №1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Pr="00F06873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Производство фталевого ангидрида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Pr="00F06873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Pr="00F06873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технологии)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 (дистилляции и фумаровой кислоты)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 (окисления)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 (окисления и пароконденсации)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(сменный)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(сменный)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(по приему сырья и отпуску готовой продукции)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(отделения дистилляции и фумаровой кислоты)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приборов и аппаратуры (КИПиА)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(КИПиА)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инженер-технолог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синтеза,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0-2/180/15-19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окисления,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окисления,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перегонки,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перегонки,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чешуирования, 4 разряд (паллетизатор)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чешуирования, 4 разряд (автомат)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чешуирования, 4 разряд (кристаллизация)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чешуирования, 3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подготовки сырья и отпуска полуфабрикатов и продукции,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конденсации,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0-2/180/15-29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абсорбции,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нагрева теплоносителей,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производства химических реактивов,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осаждения,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кристаллизации,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(сменный),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(сменный), 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0-2/180/15-39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3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Отделение водоподготовки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химводоочистки, 4 разряда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Производство пленки полиэтиленовой и тары полимерной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0-2/180/15-49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экструдера, 6 разряда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экструдера, 4 разряда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Цех №2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Производство диоктилфталата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технологии)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(сменный)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(по приему сырья и отпуску готовой продукции)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0-2/180/15-59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аппаратуры (КИПиА)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синтеза,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синтеза,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фильтрации,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перегонки,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подготовки сырья и отпуска полуфабрикатов и продукции,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подготовки сырья и отпуска полуфабрикатов и продукции (сменный),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(сменный),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0-2/180/15-69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(сменный),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автоматике, 6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Служба качества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Производственная лаборатория цеха №1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0-2/180/15-79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лаборатории 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0-2/180/15-80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0-2/180/15-81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(сменный),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Производственная лаборатория цеха №2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0-2/180/15-82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0-2/180/15-83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0-2/180/15-84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(сменный),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Цех №5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0-2/180/15-85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оборудования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Цех №8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Ремонтно-эксплуатационный участок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0-2/180/15-86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пути, 5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0-2/180/15-87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пути, 4 разряд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Цех №10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E67E5A">
              <w:rPr>
                <w:i/>
                <w:iCs/>
                <w:sz w:val="18"/>
                <w:szCs w:val="18"/>
              </w:rPr>
              <w:t>Участок по ремонту технологического оборудования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0-2/180/15-88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E67E5A">
              <w:rPr>
                <w:b/>
                <w:bCs/>
                <w:sz w:val="18"/>
                <w:szCs w:val="18"/>
              </w:rPr>
              <w:t>Служба внутреннего контроля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1888" w:rsidRPr="00F06873">
        <w:tc>
          <w:tcPr>
            <w:tcW w:w="959" w:type="dxa"/>
            <w:vAlign w:val="center"/>
          </w:tcPr>
          <w:p w:rsidR="009D1888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0-2/180/15-89 </w:t>
            </w:r>
          </w:p>
        </w:tc>
        <w:tc>
          <w:tcPr>
            <w:tcW w:w="2655" w:type="dxa"/>
            <w:vAlign w:val="center"/>
          </w:tcPr>
          <w:p w:rsidR="009D1888" w:rsidRPr="00E67E5A" w:rsidRDefault="009D188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 (по экономической безопасности)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D1888" w:rsidRDefault="009D188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D1888" w:rsidRDefault="009D1888" w:rsidP="009A1326">
      <w:pPr>
        <w:rPr>
          <w:sz w:val="18"/>
          <w:szCs w:val="18"/>
          <w:lang w:val="en-US"/>
        </w:rPr>
      </w:pPr>
    </w:p>
    <w:p w:rsidR="009D1888" w:rsidRDefault="009D1888" w:rsidP="009D6532"/>
    <w:p w:rsidR="009D1888" w:rsidRDefault="009D1888" w:rsidP="009D6532"/>
    <w:sectPr w:rsidR="009D188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58"/>
    <w:docVar w:name="ceh_info" w:val="Открытое акционерное общество &quot;Камтэкс-Химпром&quot;"/>
    <w:docVar w:name="doc_name" w:val="Документ58"/>
    <w:docVar w:name="pers_guids" w:val="0D016C1653764C98934E7C94F3DEAD71@079-193-201 88"/>
    <w:docVar w:name="pers_snils" w:val="0D016C1653764C98934E7C94F3DEAD71@079-193-201 88"/>
    <w:docVar w:name="sv_docs" w:val="1"/>
  </w:docVars>
  <w:rsids>
    <w:rsidRoot w:val="00E67E5A"/>
    <w:rsid w:val="0002033E"/>
    <w:rsid w:val="000905BE"/>
    <w:rsid w:val="000C5130"/>
    <w:rsid w:val="000D3760"/>
    <w:rsid w:val="000F0714"/>
    <w:rsid w:val="0011395B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5C39"/>
    <w:rsid w:val="003C79E5"/>
    <w:rsid w:val="003F4B55"/>
    <w:rsid w:val="00450E3E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60F49"/>
    <w:rsid w:val="0067226F"/>
    <w:rsid w:val="006E4DFC"/>
    <w:rsid w:val="00706311"/>
    <w:rsid w:val="00710271"/>
    <w:rsid w:val="00725C51"/>
    <w:rsid w:val="00785377"/>
    <w:rsid w:val="00820552"/>
    <w:rsid w:val="00866189"/>
    <w:rsid w:val="00883461"/>
    <w:rsid w:val="009647F7"/>
    <w:rsid w:val="009A1326"/>
    <w:rsid w:val="009D1888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527"/>
    <w:rsid w:val="00E25119"/>
    <w:rsid w:val="00E30B79"/>
    <w:rsid w:val="00E458F1"/>
    <w:rsid w:val="00E67E5A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5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1891</Words>
  <Characters>10782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Оксана</dc:creator>
  <cp:keywords/>
  <dc:description/>
  <cp:lastModifiedBy>tb-ael</cp:lastModifiedBy>
  <cp:revision>2</cp:revision>
  <dcterms:created xsi:type="dcterms:W3CDTF">2016-02-11T06:24:00Z</dcterms:created>
  <dcterms:modified xsi:type="dcterms:W3CDTF">2018-05-24T04:35:00Z</dcterms:modified>
</cp:coreProperties>
</file>